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001D42D" w14:textId="77777777" w:rsidTr="00F84A4D">
        <w:trPr>
          <w:trHeight w:val="993"/>
        </w:trPr>
        <w:tc>
          <w:tcPr>
            <w:tcW w:w="9815" w:type="dxa"/>
            <w:gridSpan w:val="5"/>
          </w:tcPr>
          <w:p w14:paraId="665627F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24912D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8658F1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B2F20E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A0EE71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C3F94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13FF5A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C0237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1C98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0395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99A55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67E0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15D08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ECC47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3A271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FB05C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19B4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3CF2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3BA53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3E54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2E0FF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2837D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F453A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393D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FFDB76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135976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058B3D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37125B6" w14:textId="1EC2369F" w:rsidR="0085764D" w:rsidRDefault="009B2A8F" w:rsidP="00E006BE">
            <w:pPr>
              <w:jc w:val="center"/>
            </w:pPr>
            <w:r>
              <w:t>11.06.2026</w:t>
            </w:r>
          </w:p>
        </w:tc>
        <w:tc>
          <w:tcPr>
            <w:tcW w:w="4604" w:type="dxa"/>
            <w:vAlign w:val="bottom"/>
          </w:tcPr>
          <w:p w14:paraId="16C07B4E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1471E0C" w14:textId="37E3C27D" w:rsidR="0085764D" w:rsidRDefault="003E23E1" w:rsidP="00E20A3C">
            <w:pPr>
              <w:tabs>
                <w:tab w:val="center" w:pos="2160"/>
              </w:tabs>
              <w:ind w:left="-108"/>
              <w:jc w:val="center"/>
            </w:pPr>
            <w:r>
              <w:t>26/4</w:t>
            </w:r>
          </w:p>
        </w:tc>
      </w:tr>
      <w:tr w:rsidR="0085764D" w14:paraId="436A1814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5F7EDC8" w14:textId="77777777" w:rsidR="0085764D" w:rsidRDefault="0085764D" w:rsidP="00F84A4D"/>
        </w:tc>
      </w:tr>
      <w:tr w:rsidR="0085764D" w14:paraId="4D5ADB6A" w14:textId="77777777" w:rsidTr="006648EA">
        <w:trPr>
          <w:trHeight w:val="244"/>
        </w:trPr>
        <w:tc>
          <w:tcPr>
            <w:tcW w:w="1951" w:type="dxa"/>
          </w:tcPr>
          <w:p w14:paraId="582A8C02" w14:textId="77777777" w:rsidR="0085764D" w:rsidRDefault="0085764D" w:rsidP="00F84A4D"/>
        </w:tc>
        <w:tc>
          <w:tcPr>
            <w:tcW w:w="6095" w:type="dxa"/>
            <w:gridSpan w:val="3"/>
          </w:tcPr>
          <w:p w14:paraId="734A1346" w14:textId="77777777" w:rsidR="0085764D" w:rsidRPr="0056238E" w:rsidRDefault="00D95D9A" w:rsidP="008A576E">
            <w:pPr>
              <w:jc w:val="center"/>
              <w:rPr>
                <w:bCs/>
                <w:szCs w:val="28"/>
              </w:rPr>
            </w:pPr>
            <w:r w:rsidRPr="00D95D9A">
              <w:rPr>
                <w:bCs/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bCs/>
                <w:szCs w:val="28"/>
              </w:rPr>
              <w:br/>
            </w:r>
            <w:r w:rsidRPr="00D95D9A">
              <w:rPr>
                <w:bCs/>
                <w:szCs w:val="28"/>
              </w:rPr>
              <w:t xml:space="preserve">от 22 ноября 2022 г. № 47/166 «Об установлении МУНИЦИПАЛЬНОМУ УНИТАРНОМУ ПРЕДПРИЯТИЮ ВАРНАВИНСКОГО МУНИЦИПАЛЬНОГО ОКРУГА «ТЕПЛОСНАБЖЕНИЕ» (ИНН 5207016782), </w:t>
            </w:r>
            <w:r>
              <w:rPr>
                <w:bCs/>
                <w:szCs w:val="28"/>
              </w:rPr>
              <w:br/>
            </w:r>
            <w:r w:rsidRPr="00D95D9A">
              <w:rPr>
                <w:bCs/>
                <w:szCs w:val="28"/>
              </w:rPr>
              <w:t>п. Восход Варнавинского муниципального округа Нижегородской области, тарифов в сфере холодного водоснабжения и водоотведения для потребителей Варнавинского муниципального округа Нижегородской области»</w:t>
            </w:r>
          </w:p>
        </w:tc>
        <w:tc>
          <w:tcPr>
            <w:tcW w:w="1769" w:type="dxa"/>
          </w:tcPr>
          <w:p w14:paraId="7BD24981" w14:textId="77777777" w:rsidR="0085764D" w:rsidRDefault="0085764D" w:rsidP="00F84A4D"/>
        </w:tc>
      </w:tr>
    </w:tbl>
    <w:p w14:paraId="31A04D99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DCDA31F" w14:textId="77777777" w:rsidR="00261BEB" w:rsidRDefault="00261BEB" w:rsidP="00BA190F">
      <w:pPr>
        <w:pStyle w:val="ac"/>
        <w:jc w:val="center"/>
      </w:pPr>
    </w:p>
    <w:p w14:paraId="3278A27F" w14:textId="77777777" w:rsidR="0037520C" w:rsidRPr="00BA190F" w:rsidRDefault="0037520C" w:rsidP="00BA190F">
      <w:pPr>
        <w:pStyle w:val="ac"/>
        <w:jc w:val="center"/>
      </w:pPr>
    </w:p>
    <w:p w14:paraId="58FEBE4C" w14:textId="57EAE873" w:rsidR="00031094" w:rsidRPr="00031094" w:rsidRDefault="004768BF" w:rsidP="0003109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EF62CE">
        <w:rPr>
          <w:szCs w:val="28"/>
        </w:rPr>
        <w:t xml:space="preserve"> </w:t>
      </w:r>
      <w:r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3E7817" w:rsidRPr="003E7817">
        <w:rPr>
          <w:szCs w:val="28"/>
        </w:rPr>
        <w:t xml:space="preserve">МУНИЦИПАЛЬНЫМ УНИТАРНЫМ ПРЕДПРИЯТИЕМ </w:t>
      </w:r>
      <w:r w:rsidR="005E5B34" w:rsidRPr="00D95D9A">
        <w:rPr>
          <w:bCs/>
          <w:szCs w:val="24"/>
        </w:rPr>
        <w:t>ВАРНАВИНСКОГО МУНИЦИПАЛЬНОГО ОКРУГА «ТЕПЛОСНАБЖЕНИЕ» (ИНН 5207016782), п. Восход Варнавинского муниципального округа Нижегородской области</w:t>
      </w:r>
      <w:r w:rsidR="009B2A8F">
        <w:rPr>
          <w:szCs w:val="28"/>
        </w:rPr>
        <w:t>,</w:t>
      </w:r>
      <w:r w:rsidR="00895B65" w:rsidRPr="00031094">
        <w:rPr>
          <w:szCs w:val="28"/>
        </w:rPr>
        <w:t xml:space="preserve"> </w:t>
      </w:r>
      <w:r w:rsidR="00694641">
        <w:rPr>
          <w:szCs w:val="28"/>
        </w:rPr>
        <w:t xml:space="preserve">дополнительного </w:t>
      </w:r>
      <w:r w:rsidR="00031094" w:rsidRPr="00031094">
        <w:rPr>
          <w:szCs w:val="28"/>
        </w:rPr>
        <w:t xml:space="preserve">экспертного </w:t>
      </w:r>
      <w:r w:rsidR="00031094" w:rsidRPr="00932566">
        <w:rPr>
          <w:szCs w:val="28"/>
        </w:rPr>
        <w:t xml:space="preserve">заключения рег. </w:t>
      </w:r>
      <w:r w:rsidR="008A576E">
        <w:rPr>
          <w:szCs w:val="28"/>
        </w:rPr>
        <w:t>№ в-</w:t>
      </w:r>
      <w:r w:rsidR="00141DA3">
        <w:rPr>
          <w:szCs w:val="28"/>
        </w:rPr>
        <w:t>90</w:t>
      </w:r>
      <w:r w:rsidR="001478AC" w:rsidRPr="001478AC">
        <w:rPr>
          <w:szCs w:val="28"/>
        </w:rPr>
        <w:t xml:space="preserve"> </w:t>
      </w:r>
      <w:r w:rsidR="00583BF3" w:rsidRPr="00970F5F">
        <w:rPr>
          <w:szCs w:val="24"/>
        </w:rPr>
        <w:t xml:space="preserve">от </w:t>
      </w:r>
      <w:r w:rsidR="00141DA3">
        <w:rPr>
          <w:szCs w:val="24"/>
        </w:rPr>
        <w:t xml:space="preserve">3 июня </w:t>
      </w:r>
      <w:r w:rsidR="00172B39">
        <w:rPr>
          <w:szCs w:val="24"/>
        </w:rPr>
        <w:t>2026</w:t>
      </w:r>
      <w:r w:rsidR="00583BF3" w:rsidRPr="00970F5F">
        <w:rPr>
          <w:szCs w:val="24"/>
        </w:rPr>
        <w:t xml:space="preserve"> г.:</w:t>
      </w:r>
    </w:p>
    <w:p w14:paraId="3FD7537C" w14:textId="77777777" w:rsidR="00D95D9A" w:rsidRPr="00D95D9A" w:rsidRDefault="00D95D9A" w:rsidP="00D95D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D95D9A">
        <w:rPr>
          <w:b/>
          <w:szCs w:val="24"/>
        </w:rPr>
        <w:t xml:space="preserve">1. </w:t>
      </w:r>
      <w:r w:rsidRPr="00D95D9A">
        <w:rPr>
          <w:szCs w:val="24"/>
        </w:rPr>
        <w:t xml:space="preserve">Внести </w:t>
      </w:r>
      <w:r w:rsidRPr="00D95D9A">
        <w:rPr>
          <w:bCs/>
          <w:szCs w:val="24"/>
        </w:rPr>
        <w:t xml:space="preserve">в решение региональной службы по тарифам Нижегородской области от 22 ноября 2022 г. № 47/166 «Об установлении МУНИЦИПАЛЬНОМУ УНИТАРНОМУ ПРЕДПРИЯТИЮ ВАРНАВИНСКОГО МУНИЦИПАЛЬНОГО ОКРУГА «ТЕПЛОСНАБЖЕНИЕ» (ИНН 5207016782), </w:t>
      </w:r>
      <w:r>
        <w:rPr>
          <w:bCs/>
          <w:szCs w:val="24"/>
        </w:rPr>
        <w:br/>
      </w:r>
      <w:r w:rsidRPr="00D95D9A">
        <w:rPr>
          <w:bCs/>
          <w:szCs w:val="24"/>
        </w:rPr>
        <w:t>п. Восход Варнавинского муниципального округа Нижегородской области, тарифов в сфере холодного водоснабжения и водоотведения для потребителей Варнавинского муниципального округа Нижегородской области</w:t>
      </w:r>
      <w:r w:rsidRPr="00D95D9A">
        <w:rPr>
          <w:szCs w:val="24"/>
        </w:rPr>
        <w:t>» следующие изменения:</w:t>
      </w:r>
    </w:p>
    <w:p w14:paraId="4D1A8815" w14:textId="77777777" w:rsidR="0068610E" w:rsidRPr="008741C7" w:rsidRDefault="0068610E" w:rsidP="006861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 w:rsidRPr="008741C7">
        <w:rPr>
          <w:bCs/>
        </w:rPr>
        <w:t xml:space="preserve">В </w:t>
      </w:r>
      <w:r>
        <w:rPr>
          <w:bCs/>
        </w:rPr>
        <w:t>пункте 3 решения</w:t>
      </w:r>
      <w:r w:rsidRPr="008741C7">
        <w:rPr>
          <w:bCs/>
        </w:rPr>
        <w:t>:</w:t>
      </w:r>
    </w:p>
    <w:p w14:paraId="0DE36692" w14:textId="77777777" w:rsidR="0068610E" w:rsidRPr="00BE120A" w:rsidRDefault="0068610E" w:rsidP="0068610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lastRenderedPageBreak/>
        <w:t xml:space="preserve">1) </w:t>
      </w:r>
      <w:r w:rsidRPr="00BE120A">
        <w:rPr>
          <w:bCs/>
        </w:rPr>
        <w:t xml:space="preserve">перед таблицей, содержащей </w:t>
      </w:r>
      <w:r w:rsidRPr="00BE120A">
        <w:rPr>
          <w:szCs w:val="24"/>
        </w:rPr>
        <w:t>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2025</w:t>
      </w:r>
      <w:r>
        <w:rPr>
          <w:szCs w:val="24"/>
        </w:rPr>
        <w:t xml:space="preserve"> и</w:t>
      </w:r>
      <w:r w:rsidRPr="00BE120A">
        <w:rPr>
          <w:szCs w:val="24"/>
        </w:rPr>
        <w:t xml:space="preserve"> 2027 годы дополнить словами «Таблица 1»;</w:t>
      </w:r>
    </w:p>
    <w:p w14:paraId="67E2B9D1" w14:textId="77777777" w:rsidR="0068610E" w:rsidRPr="00BE120A" w:rsidRDefault="0068610E" w:rsidP="0068610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>2)</w:t>
      </w:r>
      <w:r w:rsidRPr="00BE120A">
        <w:rPr>
          <w:bCs/>
        </w:rPr>
        <w:t xml:space="preserve"> перед таблицей, </w:t>
      </w:r>
      <w:r w:rsidRPr="00BE120A">
        <w:rPr>
          <w:szCs w:val="24"/>
        </w:rPr>
        <w:t>содержащей 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2026 год дополнить словами «Таблица 2»;</w:t>
      </w:r>
    </w:p>
    <w:p w14:paraId="7FFF6B67" w14:textId="77777777" w:rsidR="0068610E" w:rsidRDefault="0068610E" w:rsidP="0068610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 xml:space="preserve">3) </w:t>
      </w:r>
      <w:r>
        <w:rPr>
          <w:bCs/>
        </w:rPr>
        <w:t>т</w:t>
      </w:r>
      <w:r w:rsidRPr="00BE120A">
        <w:rPr>
          <w:bCs/>
          <w:szCs w:val="24"/>
        </w:rPr>
        <w:t>аблицу</w:t>
      </w:r>
      <w:r w:rsidRPr="00BE120A">
        <w:rPr>
          <w:szCs w:val="24"/>
        </w:rPr>
        <w:t>, содержащую тарифы</w:t>
      </w:r>
      <w:r w:rsidRPr="00BE120A">
        <w:rPr>
          <w:szCs w:val="28"/>
        </w:rPr>
        <w:t xml:space="preserve"> в сфере холодного водоснабжения и водоотведения на 2026 год</w:t>
      </w:r>
      <w:r w:rsidRPr="00BE120A">
        <w:rPr>
          <w:szCs w:val="24"/>
        </w:rPr>
        <w:t>, изложить в следующей редакции:</w:t>
      </w:r>
    </w:p>
    <w:p w14:paraId="04C83E84" w14:textId="77777777" w:rsidR="0068610E" w:rsidRPr="007A6022" w:rsidRDefault="0068610E" w:rsidP="0068610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Cs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1990"/>
        <w:gridCol w:w="2558"/>
      </w:tblGrid>
      <w:tr w:rsidR="009B2A8F" w:rsidRPr="00813A58" w14:paraId="52FED8B6" w14:textId="77777777" w:rsidTr="009E5D02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A362" w14:textId="77777777" w:rsidR="009B2A8F" w:rsidRPr="00813A58" w:rsidRDefault="009B2A8F" w:rsidP="009E5D02">
            <w:pPr>
              <w:jc w:val="center"/>
              <w:rPr>
                <w:b/>
                <w:sz w:val="16"/>
                <w:szCs w:val="16"/>
              </w:rPr>
            </w:pPr>
            <w:r w:rsidRPr="00813A5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F03F" w14:textId="77777777" w:rsidR="009B2A8F" w:rsidRPr="00813A58" w:rsidRDefault="009B2A8F" w:rsidP="009E5D02">
            <w:pPr>
              <w:jc w:val="center"/>
              <w:rPr>
                <w:b/>
                <w:sz w:val="16"/>
                <w:szCs w:val="16"/>
              </w:rPr>
            </w:pPr>
            <w:r w:rsidRPr="00813A58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E4A" w14:textId="77777777" w:rsidR="009B2A8F" w:rsidRPr="00813A58" w:rsidRDefault="009B2A8F" w:rsidP="009E5D02">
            <w:pPr>
              <w:jc w:val="center"/>
              <w:rPr>
                <w:b/>
                <w:sz w:val="16"/>
                <w:szCs w:val="16"/>
              </w:rPr>
            </w:pPr>
            <w:r w:rsidRPr="00813A58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9B2A8F" w:rsidRPr="00813A58" w14:paraId="2565C8BC" w14:textId="77777777" w:rsidTr="009E5D02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111" w14:textId="77777777" w:rsidR="009B2A8F" w:rsidRPr="00813A58" w:rsidRDefault="009B2A8F" w:rsidP="009E5D0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EF92" w14:textId="77777777" w:rsidR="009B2A8F" w:rsidRPr="00813A58" w:rsidRDefault="009B2A8F" w:rsidP="009E5D02">
            <w:pPr>
              <w:rPr>
                <w:b/>
                <w:sz w:val="16"/>
                <w:szCs w:val="16"/>
              </w:rPr>
            </w:pP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F4D" w14:textId="77777777" w:rsidR="009B2A8F" w:rsidRPr="00813A58" w:rsidRDefault="009B2A8F" w:rsidP="009E5D02">
            <w:pPr>
              <w:jc w:val="center"/>
              <w:rPr>
                <w:b/>
                <w:sz w:val="16"/>
                <w:szCs w:val="16"/>
              </w:rPr>
            </w:pPr>
            <w:r w:rsidRPr="00813A58">
              <w:rPr>
                <w:b/>
                <w:sz w:val="16"/>
                <w:szCs w:val="16"/>
              </w:rPr>
              <w:t>2026 год</w:t>
            </w:r>
          </w:p>
        </w:tc>
      </w:tr>
      <w:tr w:rsidR="009B2A8F" w:rsidRPr="00813A58" w14:paraId="01B7781C" w14:textId="77777777" w:rsidTr="009E5D02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AC5" w14:textId="77777777" w:rsidR="009B2A8F" w:rsidRPr="00813A58" w:rsidRDefault="009B2A8F" w:rsidP="009E5D0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836E" w14:textId="77777777" w:rsidR="009B2A8F" w:rsidRPr="00813A58" w:rsidRDefault="009B2A8F" w:rsidP="009E5D0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0F5" w14:textId="77777777" w:rsidR="009B2A8F" w:rsidRPr="00813A58" w:rsidRDefault="009B2A8F" w:rsidP="009E5D02">
            <w:pPr>
              <w:jc w:val="center"/>
              <w:rPr>
                <w:b/>
                <w:sz w:val="16"/>
                <w:szCs w:val="16"/>
              </w:rPr>
            </w:pPr>
            <w:r w:rsidRPr="00813A58">
              <w:rPr>
                <w:b/>
                <w:sz w:val="16"/>
                <w:szCs w:val="16"/>
              </w:rPr>
              <w:t>С 1 июля по 30 сентября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1A95" w14:textId="77777777" w:rsidR="009B2A8F" w:rsidRPr="00813A58" w:rsidRDefault="009B2A8F" w:rsidP="009E5D02">
            <w:pPr>
              <w:jc w:val="center"/>
              <w:rPr>
                <w:b/>
                <w:sz w:val="16"/>
                <w:szCs w:val="16"/>
              </w:rPr>
            </w:pPr>
            <w:r w:rsidRPr="00813A58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9B2A8F" w:rsidRPr="00813A58" w14:paraId="4A531FF4" w14:textId="77777777" w:rsidTr="009E5D02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8390" w14:textId="77777777" w:rsidR="009B2A8F" w:rsidRPr="00813A58" w:rsidRDefault="009B2A8F" w:rsidP="009E5D02">
            <w:pPr>
              <w:jc w:val="center"/>
              <w:rPr>
                <w:b/>
                <w:bCs/>
                <w:sz w:val="16"/>
                <w:szCs w:val="16"/>
              </w:rPr>
            </w:pPr>
            <w:r w:rsidRPr="00813A58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0C3" w14:textId="77777777" w:rsidR="009B2A8F" w:rsidRPr="00813A58" w:rsidRDefault="009B2A8F" w:rsidP="009E5D02">
            <w:pPr>
              <w:rPr>
                <w:noProof/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Питьевая вода, руб./м</w:t>
            </w:r>
            <w:r w:rsidRPr="00813A5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E8693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55,97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9828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59,71</w:t>
            </w:r>
          </w:p>
        </w:tc>
      </w:tr>
      <w:tr w:rsidR="009B2A8F" w:rsidRPr="00813A58" w14:paraId="24C041DB" w14:textId="77777777" w:rsidTr="009E5D02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C348" w14:textId="77777777" w:rsidR="009B2A8F" w:rsidRPr="00813A58" w:rsidRDefault="009B2A8F" w:rsidP="009E5D02">
            <w:pPr>
              <w:jc w:val="center"/>
              <w:rPr>
                <w:b/>
                <w:bCs/>
                <w:sz w:val="16"/>
                <w:szCs w:val="16"/>
              </w:rPr>
            </w:pPr>
            <w:r w:rsidRPr="00813A58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993B9" w14:textId="77777777" w:rsidR="009B2A8F" w:rsidRPr="00813A58" w:rsidRDefault="009B2A8F" w:rsidP="009E5D02">
            <w:pPr>
              <w:rPr>
                <w:noProof/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Питьевая вода, руб./м</w:t>
            </w:r>
            <w:r w:rsidRPr="00813A58">
              <w:rPr>
                <w:sz w:val="18"/>
                <w:szCs w:val="18"/>
                <w:vertAlign w:val="superscript"/>
              </w:rPr>
              <w:t>3</w:t>
            </w:r>
          </w:p>
          <w:p w14:paraId="4EE4EFB5" w14:textId="77777777" w:rsidR="009B2A8F" w:rsidRPr="00813A58" w:rsidRDefault="009B2A8F" w:rsidP="009E5D02">
            <w:pPr>
              <w:rPr>
                <w:noProof/>
                <w:sz w:val="18"/>
                <w:szCs w:val="18"/>
              </w:rPr>
            </w:pPr>
            <w:r w:rsidRPr="00813A58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CCC1E1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58,77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A763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62,70</w:t>
            </w:r>
          </w:p>
        </w:tc>
      </w:tr>
      <w:tr w:rsidR="009B2A8F" w:rsidRPr="00813A58" w14:paraId="7F1E45DE" w14:textId="77777777" w:rsidTr="009E5D02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2D92" w14:textId="77777777" w:rsidR="009B2A8F" w:rsidRPr="00813A58" w:rsidRDefault="009B2A8F" w:rsidP="009E5D02">
            <w:pPr>
              <w:jc w:val="center"/>
              <w:rPr>
                <w:b/>
                <w:bCs/>
                <w:sz w:val="16"/>
                <w:szCs w:val="16"/>
              </w:rPr>
            </w:pPr>
            <w:r w:rsidRPr="00813A58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3107" w14:textId="0E55B75A" w:rsidR="009B2A8F" w:rsidRPr="00813A58" w:rsidRDefault="009B2A8F" w:rsidP="009E5D02">
            <w:pPr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Водоотведение (</w:t>
            </w:r>
            <w:r w:rsidR="00297664">
              <w:rPr>
                <w:sz w:val="18"/>
                <w:szCs w:val="18"/>
              </w:rPr>
              <w:t>без учета очистки</w:t>
            </w:r>
            <w:r w:rsidR="00297664" w:rsidRPr="00813A58">
              <w:rPr>
                <w:sz w:val="18"/>
                <w:szCs w:val="18"/>
              </w:rPr>
              <w:t xml:space="preserve"> сточных вод</w:t>
            </w:r>
            <w:r w:rsidRPr="00813A58">
              <w:rPr>
                <w:sz w:val="18"/>
                <w:szCs w:val="18"/>
              </w:rPr>
              <w:t>), руб./м</w:t>
            </w:r>
            <w:r w:rsidRPr="00813A5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59E1B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25,90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F2D00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28,46</w:t>
            </w:r>
          </w:p>
        </w:tc>
      </w:tr>
      <w:tr w:rsidR="009B2A8F" w:rsidRPr="00813A58" w14:paraId="4A6570C0" w14:textId="77777777" w:rsidTr="009E5D02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5301" w14:textId="77777777" w:rsidR="009B2A8F" w:rsidRPr="00813A58" w:rsidRDefault="009B2A8F" w:rsidP="009E5D02">
            <w:pPr>
              <w:jc w:val="center"/>
              <w:rPr>
                <w:b/>
                <w:bCs/>
                <w:sz w:val="16"/>
                <w:szCs w:val="16"/>
              </w:rPr>
            </w:pPr>
            <w:r w:rsidRPr="00813A58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22DA" w14:textId="7C53D6D6" w:rsidR="009B2A8F" w:rsidRPr="00813A58" w:rsidRDefault="009B2A8F" w:rsidP="009E5D02">
            <w:pPr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Водоотведение (</w:t>
            </w:r>
            <w:r w:rsidR="00297664">
              <w:rPr>
                <w:sz w:val="18"/>
                <w:szCs w:val="18"/>
              </w:rPr>
              <w:t>без учета очистки</w:t>
            </w:r>
            <w:r w:rsidR="00297664" w:rsidRPr="00813A58">
              <w:rPr>
                <w:sz w:val="18"/>
                <w:szCs w:val="18"/>
              </w:rPr>
              <w:t xml:space="preserve"> сточных вод</w:t>
            </w:r>
            <w:bookmarkStart w:id="0" w:name="_GoBack"/>
            <w:bookmarkEnd w:id="0"/>
            <w:r w:rsidRPr="00813A58">
              <w:rPr>
                <w:sz w:val="18"/>
                <w:szCs w:val="18"/>
              </w:rPr>
              <w:t>), руб./м</w:t>
            </w:r>
            <w:r w:rsidRPr="00813A58">
              <w:rPr>
                <w:sz w:val="18"/>
                <w:szCs w:val="18"/>
                <w:vertAlign w:val="superscript"/>
              </w:rPr>
              <w:t>3</w:t>
            </w:r>
          </w:p>
          <w:p w14:paraId="18B20F11" w14:textId="77777777" w:rsidR="009B2A8F" w:rsidRPr="00813A58" w:rsidRDefault="009B2A8F" w:rsidP="009E5D02">
            <w:pPr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BB0C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27,19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C73DB" w14:textId="77777777" w:rsidR="009B2A8F" w:rsidRPr="00813A58" w:rsidRDefault="009B2A8F" w:rsidP="009E5D02">
            <w:pPr>
              <w:jc w:val="center"/>
              <w:rPr>
                <w:sz w:val="18"/>
                <w:szCs w:val="18"/>
              </w:rPr>
            </w:pPr>
            <w:r w:rsidRPr="00813A58">
              <w:rPr>
                <w:sz w:val="18"/>
                <w:szCs w:val="18"/>
              </w:rPr>
              <w:t>29,88</w:t>
            </w:r>
          </w:p>
        </w:tc>
      </w:tr>
    </w:tbl>
    <w:p w14:paraId="24B478E0" w14:textId="77777777" w:rsidR="0068610E" w:rsidRPr="00144B66" w:rsidRDefault="0068610E" w:rsidP="0068610E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3A8DEB8A" w14:textId="77777777" w:rsidR="0068610E" w:rsidRDefault="0068610E" w:rsidP="006861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1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А</w:t>
      </w:r>
      <w:r w:rsidRPr="006B14EB">
        <w:rPr>
          <w:bCs/>
          <w:szCs w:val="24"/>
        </w:rPr>
        <w:t>бзац</w:t>
      </w:r>
      <w:r>
        <w:rPr>
          <w:bCs/>
          <w:szCs w:val="24"/>
        </w:rPr>
        <w:t xml:space="preserve"> первый</w:t>
      </w:r>
      <w:r w:rsidRPr="006B14EB">
        <w:rPr>
          <w:bCs/>
          <w:szCs w:val="24"/>
        </w:rPr>
        <w:t xml:space="preserve"> пункта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дополнить словами «</w:t>
      </w:r>
      <w:r w:rsidRPr="006B14EB">
        <w:rPr>
          <w:bCs/>
          <w:szCs w:val="24"/>
        </w:rPr>
        <w:t xml:space="preserve">и </w:t>
      </w:r>
      <w:r>
        <w:rPr>
          <w:bCs/>
          <w:szCs w:val="24"/>
        </w:rPr>
        <w:t xml:space="preserve">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».</w:t>
      </w:r>
    </w:p>
    <w:p w14:paraId="7191CF84" w14:textId="77777777" w:rsidR="0068610E" w:rsidRPr="00E95B52" w:rsidRDefault="0068610E" w:rsidP="0068610E">
      <w:pPr>
        <w:spacing w:line="276" w:lineRule="auto"/>
        <w:ind w:firstLine="709"/>
        <w:jc w:val="both"/>
        <w:rPr>
          <w:szCs w:val="24"/>
        </w:rPr>
      </w:pPr>
      <w:r w:rsidRPr="00E95B52">
        <w:rPr>
          <w:b/>
          <w:szCs w:val="24"/>
        </w:rPr>
        <w:t xml:space="preserve">2. </w:t>
      </w:r>
      <w:r w:rsidRPr="00E95B52">
        <w:rPr>
          <w:szCs w:val="24"/>
        </w:rPr>
        <w:t>Настоящее решение</w:t>
      </w:r>
      <w:r>
        <w:rPr>
          <w:szCs w:val="24"/>
        </w:rPr>
        <w:t xml:space="preserve"> вступает в </w:t>
      </w:r>
      <w:r w:rsidRPr="002973BD">
        <w:rPr>
          <w:szCs w:val="24"/>
        </w:rPr>
        <w:t xml:space="preserve">силу с 1 </w:t>
      </w:r>
      <w:r>
        <w:rPr>
          <w:szCs w:val="24"/>
        </w:rPr>
        <w:t xml:space="preserve">июля </w:t>
      </w:r>
      <w:r w:rsidRPr="002973BD">
        <w:rPr>
          <w:szCs w:val="24"/>
        </w:rPr>
        <w:t>2026 г.</w:t>
      </w:r>
    </w:p>
    <w:p w14:paraId="595578E2" w14:textId="77777777" w:rsidR="00031094" w:rsidRPr="00031094" w:rsidRDefault="00031094" w:rsidP="008A576E">
      <w:pPr>
        <w:spacing w:line="276" w:lineRule="auto"/>
        <w:ind w:firstLine="709"/>
        <w:jc w:val="both"/>
        <w:rPr>
          <w:szCs w:val="28"/>
        </w:rPr>
      </w:pPr>
    </w:p>
    <w:p w14:paraId="3F0B61EC" w14:textId="77777777" w:rsidR="005C2A3D" w:rsidRPr="000C3EA3" w:rsidRDefault="005C2A3D" w:rsidP="000C3EA3">
      <w:pPr>
        <w:tabs>
          <w:tab w:val="left" w:pos="1897"/>
        </w:tabs>
        <w:spacing w:line="276" w:lineRule="auto"/>
        <w:rPr>
          <w:noProof/>
        </w:rPr>
      </w:pPr>
    </w:p>
    <w:p w14:paraId="52A7BD3F" w14:textId="362EF0C8" w:rsidR="00E3522C" w:rsidRDefault="00BD7B9B" w:rsidP="003F7CA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3F7CA5" w:rsidRPr="003F7CA5">
        <w:rPr>
          <w:szCs w:val="28"/>
        </w:rPr>
        <w:t xml:space="preserve"> службы</w:t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</w:r>
      <w:r w:rsidR="00607695">
        <w:rPr>
          <w:szCs w:val="28"/>
        </w:rPr>
        <w:t xml:space="preserve">                              </w:t>
      </w:r>
      <w:r w:rsidR="00D83E33">
        <w:rPr>
          <w:szCs w:val="28"/>
        </w:rPr>
        <w:t xml:space="preserve">                         </w:t>
      </w:r>
      <w:r w:rsidR="007F0332">
        <w:rPr>
          <w:szCs w:val="28"/>
        </w:rPr>
        <w:t xml:space="preserve">       Ю.Л. Алешина</w:t>
      </w:r>
    </w:p>
    <w:p w14:paraId="41D7F36F" w14:textId="03C4C46D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2EB03E80" w14:textId="409EF967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2DD2C082" w14:textId="0F06207C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7918FEB3" w14:textId="76D474C1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4F8FF74A" w14:textId="4BEFFA19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505A7A0E" w14:textId="52B9B58C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976A356" w14:textId="1F5ADEF8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7C288151" w14:textId="3706266A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1FC9032" w14:textId="6965B7E4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7E4CA3B4" w14:textId="7FBD3A4B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19723D05" w14:textId="14B85722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7EF36879" w14:textId="20646921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4721D0FC" w14:textId="3E776298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050E3F7C" w14:textId="56B9073D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p w14:paraId="1D33A240" w14:textId="6E53770F" w:rsidR="00AE70DA" w:rsidRDefault="00AE70DA" w:rsidP="003F7CA5">
      <w:pPr>
        <w:tabs>
          <w:tab w:val="left" w:pos="1897"/>
        </w:tabs>
        <w:spacing w:line="276" w:lineRule="auto"/>
        <w:rPr>
          <w:szCs w:val="28"/>
        </w:rPr>
      </w:pPr>
    </w:p>
    <w:sectPr w:rsidR="00AE70D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B80EF" w14:textId="77777777" w:rsidR="000C63B4" w:rsidRDefault="000C63B4">
      <w:r>
        <w:separator/>
      </w:r>
    </w:p>
  </w:endnote>
  <w:endnote w:type="continuationSeparator" w:id="0">
    <w:p w14:paraId="3919E05E" w14:textId="77777777" w:rsidR="000C63B4" w:rsidRDefault="000C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A73D6" w14:textId="77777777" w:rsidR="000C63B4" w:rsidRDefault="000C63B4">
      <w:r>
        <w:separator/>
      </w:r>
    </w:p>
  </w:footnote>
  <w:footnote w:type="continuationSeparator" w:id="0">
    <w:p w14:paraId="216AA554" w14:textId="77777777" w:rsidR="000C63B4" w:rsidRDefault="000C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17A8C" w14:textId="77777777" w:rsidR="008A576E" w:rsidRDefault="008A576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F6F5D8" w14:textId="77777777" w:rsidR="008A576E" w:rsidRDefault="008A57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B65B4" w14:textId="5F1F841F" w:rsidR="008A576E" w:rsidRDefault="008A576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7664">
      <w:rPr>
        <w:rStyle w:val="a9"/>
        <w:noProof/>
      </w:rPr>
      <w:t>2</w:t>
    </w:r>
    <w:r>
      <w:rPr>
        <w:rStyle w:val="a9"/>
      </w:rPr>
      <w:fldChar w:fldCharType="end"/>
    </w:r>
  </w:p>
  <w:p w14:paraId="056990E5" w14:textId="77777777" w:rsidR="008A576E" w:rsidRDefault="008A57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DD5B9" w14:textId="77777777" w:rsidR="008A576E" w:rsidRDefault="008A576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C2DED1" wp14:editId="65EABC1C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20E4E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3F633F" wp14:editId="0FCF695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9E9D5" w14:textId="77777777" w:rsidR="008A576E" w:rsidRPr="00E52B15" w:rsidRDefault="008A576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79287D9" wp14:editId="1B723706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5C4A13" w14:textId="77777777" w:rsidR="008A576E" w:rsidRPr="00561114" w:rsidRDefault="008A576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5928F7F" w14:textId="77777777" w:rsidR="008A576E" w:rsidRPr="00561114" w:rsidRDefault="008A576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297D7C0" w14:textId="77777777" w:rsidR="008A576E" w:rsidRPr="000F7B5C" w:rsidRDefault="008A576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63CA7B5" w14:textId="77777777" w:rsidR="008A576E" w:rsidRPr="000F7B5C" w:rsidRDefault="008A576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FFAA51E" w14:textId="77777777" w:rsidR="008A576E" w:rsidRDefault="008A576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D9D4BFC" w14:textId="77777777" w:rsidR="008A576E" w:rsidRDefault="008A576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678E573" w14:textId="77777777" w:rsidR="008A576E" w:rsidRPr="002B6128" w:rsidRDefault="008A576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70763FE" w14:textId="77777777" w:rsidR="008A576E" w:rsidRDefault="008A576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193BA74" w14:textId="77777777" w:rsidR="008A576E" w:rsidRPr="001772E6" w:rsidRDefault="008A576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B64A9F0" w14:textId="77777777" w:rsidR="008A576E" w:rsidRDefault="008A576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F63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2309E9D5" w14:textId="77777777" w:rsidR="008A576E" w:rsidRPr="00E52B15" w:rsidRDefault="008A576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79287D9" wp14:editId="1B723706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5C4A13" w14:textId="77777777" w:rsidR="008A576E" w:rsidRPr="00561114" w:rsidRDefault="008A576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5928F7F" w14:textId="77777777" w:rsidR="008A576E" w:rsidRPr="00561114" w:rsidRDefault="008A576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297D7C0" w14:textId="77777777" w:rsidR="008A576E" w:rsidRPr="000F7B5C" w:rsidRDefault="008A576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63CA7B5" w14:textId="77777777" w:rsidR="008A576E" w:rsidRPr="000F7B5C" w:rsidRDefault="008A576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FFAA51E" w14:textId="77777777" w:rsidR="008A576E" w:rsidRDefault="008A576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D9D4BFC" w14:textId="77777777" w:rsidR="008A576E" w:rsidRDefault="008A576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678E573" w14:textId="77777777" w:rsidR="008A576E" w:rsidRPr="002B6128" w:rsidRDefault="008A576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70763FE" w14:textId="77777777" w:rsidR="008A576E" w:rsidRDefault="008A576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193BA74" w14:textId="77777777" w:rsidR="008A576E" w:rsidRPr="001772E6" w:rsidRDefault="008A576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B64A9F0" w14:textId="77777777" w:rsidR="008A576E" w:rsidRDefault="008A576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094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E88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3B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1DA3"/>
    <w:rsid w:val="001420CD"/>
    <w:rsid w:val="00142382"/>
    <w:rsid w:val="001423F5"/>
    <w:rsid w:val="00142B06"/>
    <w:rsid w:val="00142C45"/>
    <w:rsid w:val="00143421"/>
    <w:rsid w:val="00143A79"/>
    <w:rsid w:val="00144989"/>
    <w:rsid w:val="001451F4"/>
    <w:rsid w:val="00145D42"/>
    <w:rsid w:val="00146750"/>
    <w:rsid w:val="00146D40"/>
    <w:rsid w:val="001478AC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F87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B39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519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0E2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97664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1BD3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6BD5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4A54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20C"/>
    <w:rsid w:val="00375674"/>
    <w:rsid w:val="00376D53"/>
    <w:rsid w:val="0037710D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0F1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3E1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817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110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8BF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2F86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75D"/>
    <w:rsid w:val="004B2BBD"/>
    <w:rsid w:val="004B5061"/>
    <w:rsid w:val="004B616C"/>
    <w:rsid w:val="004B6AF8"/>
    <w:rsid w:val="004C043C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0EF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3BF3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2A87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B34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C39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9A7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2C0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77C0F"/>
    <w:rsid w:val="00680E22"/>
    <w:rsid w:val="00681594"/>
    <w:rsid w:val="006818E4"/>
    <w:rsid w:val="00681AE1"/>
    <w:rsid w:val="006828CA"/>
    <w:rsid w:val="00682B7C"/>
    <w:rsid w:val="00682EEE"/>
    <w:rsid w:val="00683501"/>
    <w:rsid w:val="00684E0A"/>
    <w:rsid w:val="00685B99"/>
    <w:rsid w:val="0068610E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641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2923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6745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4D6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57481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77A81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9A8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B0A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A60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0332"/>
    <w:rsid w:val="007F15BF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5B65"/>
    <w:rsid w:val="00897844"/>
    <w:rsid w:val="0089794A"/>
    <w:rsid w:val="008A21B7"/>
    <w:rsid w:val="008A30A8"/>
    <w:rsid w:val="008A4464"/>
    <w:rsid w:val="008A5212"/>
    <w:rsid w:val="008A576E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51BA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27FB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2A6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0C63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2566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80E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CD8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2A8F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2F3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37F09"/>
    <w:rsid w:val="00A40F15"/>
    <w:rsid w:val="00A413BD"/>
    <w:rsid w:val="00A414DB"/>
    <w:rsid w:val="00A41EE4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3091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4C6"/>
    <w:rsid w:val="00A849AD"/>
    <w:rsid w:val="00A858A5"/>
    <w:rsid w:val="00A85BFC"/>
    <w:rsid w:val="00A87214"/>
    <w:rsid w:val="00A90441"/>
    <w:rsid w:val="00A9215B"/>
    <w:rsid w:val="00A92954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881"/>
    <w:rsid w:val="00AE6B16"/>
    <w:rsid w:val="00AE70DA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01B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190F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D7B9B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B4F"/>
    <w:rsid w:val="00C25CEB"/>
    <w:rsid w:val="00C25FF9"/>
    <w:rsid w:val="00C26C19"/>
    <w:rsid w:val="00C26F7A"/>
    <w:rsid w:val="00C32490"/>
    <w:rsid w:val="00C331D7"/>
    <w:rsid w:val="00C333BB"/>
    <w:rsid w:val="00C337D5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6DE0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994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E33"/>
    <w:rsid w:val="00D83F1D"/>
    <w:rsid w:val="00D83FDB"/>
    <w:rsid w:val="00D8417F"/>
    <w:rsid w:val="00D8664A"/>
    <w:rsid w:val="00D86763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D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22C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6E62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B5D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4D7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870"/>
    <w:rsid w:val="00EE44B8"/>
    <w:rsid w:val="00EE4C5C"/>
    <w:rsid w:val="00EE67AB"/>
    <w:rsid w:val="00EE717E"/>
    <w:rsid w:val="00EE72B8"/>
    <w:rsid w:val="00EE7F83"/>
    <w:rsid w:val="00EF0970"/>
    <w:rsid w:val="00EF1A11"/>
    <w:rsid w:val="00EF3525"/>
    <w:rsid w:val="00EF3622"/>
    <w:rsid w:val="00EF475F"/>
    <w:rsid w:val="00EF5B2F"/>
    <w:rsid w:val="00EF6065"/>
    <w:rsid w:val="00EF615D"/>
    <w:rsid w:val="00EF62CE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38E"/>
    <w:rsid w:val="00F6147B"/>
    <w:rsid w:val="00F6166D"/>
    <w:rsid w:val="00F633AF"/>
    <w:rsid w:val="00F63F91"/>
    <w:rsid w:val="00F64FB9"/>
    <w:rsid w:val="00F65CAA"/>
    <w:rsid w:val="00F676A3"/>
    <w:rsid w:val="00F679AD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32DA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185"/>
    <w:rsid w:val="00FE03DB"/>
    <w:rsid w:val="00FE0ED9"/>
    <w:rsid w:val="00FE13F8"/>
    <w:rsid w:val="00FE1960"/>
    <w:rsid w:val="00FE1BFE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C11E2D5"/>
  <w14:defaultImageDpi w14:val="0"/>
  <w15:docId w15:val="{68D005D5-72EE-4011-98AB-42A6ED00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8B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144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60A7-97C1-49BA-BF12-57508BD7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165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97</cp:revision>
  <cp:lastPrinted>2024-11-26T12:37:00Z</cp:lastPrinted>
  <dcterms:created xsi:type="dcterms:W3CDTF">2018-11-16T08:08:00Z</dcterms:created>
  <dcterms:modified xsi:type="dcterms:W3CDTF">2026-06-11T09:32:00Z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